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3" w:rsidRPr="00C0781E" w:rsidRDefault="00CF09D3" w:rsidP="00C0781E"/>
    <w:sectPr w:rsidR="00CF09D3" w:rsidRPr="00C0781E" w:rsidSect="00241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82" w:right="507" w:bottom="1079" w:left="480" w:header="357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CB" w:rsidRDefault="006912CB">
      <w:r>
        <w:separator/>
      </w:r>
    </w:p>
  </w:endnote>
  <w:endnote w:type="continuationSeparator" w:id="0">
    <w:p w:rsidR="006912CB" w:rsidRDefault="0069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1E" w:rsidRDefault="00C078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A5" w:rsidRPr="00685D59" w:rsidRDefault="00044CA5" w:rsidP="00685D59">
    <w:pPr>
      <w:pStyle w:val="a4"/>
      <w:tabs>
        <w:tab w:val="clear" w:pos="4153"/>
        <w:tab w:val="clear" w:pos="8306"/>
        <w:tab w:val="left" w:pos="1800"/>
        <w:tab w:val="left" w:pos="3240"/>
        <w:tab w:val="left" w:pos="6240"/>
        <w:tab w:val="left" w:pos="8160"/>
        <w:tab w:val="right" w:pos="12960"/>
      </w:tabs>
      <w:rPr>
        <w:rFonts w:ascii="標楷體" w:eastAsia="標楷體" w:hAnsi="標楷體"/>
        <w:u w:val="single"/>
      </w:rPr>
    </w:pPr>
    <w:r w:rsidRPr="00685D59">
      <w:rPr>
        <w:rFonts w:ascii="標楷體" w:eastAsia="標楷體" w:hAnsi="標楷體" w:hint="eastAsia"/>
      </w:rPr>
      <w:t>班級：</w:t>
    </w:r>
    <w:r>
      <w:rPr>
        <w:rFonts w:ascii="標楷體" w:eastAsia="標楷體" w:hAnsi="標楷體" w:hint="eastAsia"/>
        <w:u w:val="single"/>
      </w:rPr>
      <w:t xml:space="preserve">  </w:t>
    </w:r>
    <w:r>
      <w:rPr>
        <w:rFonts w:ascii="標楷體" w:eastAsia="標楷體" w:hAnsi="標楷體" w:hint="eastAsia"/>
        <w:u w:val="single"/>
      </w:rPr>
      <w:tab/>
    </w:r>
    <w:r w:rsidRPr="00685D59">
      <w:rPr>
        <w:rFonts w:ascii="標楷體" w:eastAsia="標楷體" w:hAnsi="標楷體" w:hint="eastAsia"/>
      </w:rPr>
      <w:t>座號：</w:t>
    </w:r>
    <w:r w:rsidRPr="00685D59">
      <w:rPr>
        <w:rFonts w:ascii="標楷體" w:eastAsia="標楷體" w:hAnsi="標楷體" w:hint="eastAsia"/>
        <w:u w:val="single"/>
      </w:rPr>
      <w:t xml:space="preserve">      </w:t>
    </w:r>
    <w:r w:rsidRPr="00685D59">
      <w:rPr>
        <w:rFonts w:ascii="標楷體" w:eastAsia="標楷體" w:hAnsi="標楷體" w:hint="eastAsia"/>
      </w:rPr>
      <w:t>姓名：</w:t>
    </w:r>
    <w:r w:rsidRPr="00685D59">
      <w:rPr>
        <w:rFonts w:ascii="標楷體" w:eastAsia="標楷體" w:hAnsi="標楷體" w:hint="eastAsia"/>
        <w:u w:val="single"/>
      </w:rPr>
      <w:t xml:space="preserve">     </w:t>
    </w:r>
    <w:r>
      <w:rPr>
        <w:rFonts w:ascii="標楷體" w:eastAsia="標楷體" w:hAnsi="標楷體" w:hint="eastAsia"/>
        <w:u w:val="single"/>
      </w:rPr>
      <w:t xml:space="preserve">           </w:t>
    </w:r>
    <w:r w:rsidRPr="00685D59">
      <w:rPr>
        <w:rFonts w:ascii="標楷體" w:eastAsia="標楷體" w:hAnsi="標楷體" w:hint="eastAsia"/>
        <w:u w:val="single"/>
      </w:rPr>
      <w:t xml:space="preserve">   </w:t>
    </w:r>
    <w:r w:rsidRPr="00685D59">
      <w:rPr>
        <w:rFonts w:ascii="標楷體" w:eastAsia="標楷體" w:hAnsi="標楷體" w:hint="eastAsia"/>
      </w:rPr>
      <w:tab/>
      <w:t>評分：</w:t>
    </w:r>
    <w:r>
      <w:rPr>
        <w:rFonts w:ascii="標楷體" w:eastAsia="標楷體" w:hAnsi="標楷體" w:hint="eastAsia"/>
        <w:u w:val="single"/>
      </w:rPr>
      <w:tab/>
    </w:r>
    <w:r w:rsidRPr="00685D59">
      <w:rPr>
        <w:rFonts w:ascii="標楷體" w:eastAsia="標楷體" w:hAnsi="標楷體" w:hint="eastAsia"/>
      </w:rPr>
      <w:t>命題教師：</w:t>
    </w:r>
    <w:r w:rsidRPr="00685D59">
      <w:rPr>
        <w:rFonts w:ascii="標楷體" w:eastAsia="標楷體" w:hAnsi="標楷體" w:hint="eastAsia"/>
        <w:u w:val="single"/>
      </w:rPr>
      <w:t xml:space="preserve">  </w:t>
    </w:r>
    <w:r w:rsidR="00DA44F0">
      <w:rPr>
        <w:rFonts w:ascii="標楷體" w:eastAsia="標楷體" w:hAnsi="標楷體" w:hint="eastAsia"/>
        <w:u w:val="single"/>
      </w:rPr>
      <w:t xml:space="preserve"> </w:t>
    </w:r>
    <w:r w:rsidR="006B71F7">
      <w:rPr>
        <w:rFonts w:ascii="標楷體" w:eastAsia="標楷體" w:hAnsi="標楷體" w:hint="eastAsia"/>
        <w:u w:val="single"/>
      </w:rPr>
      <w:t xml:space="preserve">         </w:t>
    </w:r>
    <w:r w:rsidRPr="00685D59">
      <w:rPr>
        <w:rFonts w:ascii="標楷體" w:eastAsia="標楷體" w:hAnsi="標楷體" w:hint="eastAsia"/>
        <w:u w:val="single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1E" w:rsidRDefault="00C078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CB" w:rsidRDefault="006912CB">
      <w:r>
        <w:separator/>
      </w:r>
    </w:p>
  </w:footnote>
  <w:footnote w:type="continuationSeparator" w:id="0">
    <w:p w:rsidR="006912CB" w:rsidRDefault="00691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1E" w:rsidRDefault="00C078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A5" w:rsidRPr="00D57B78" w:rsidRDefault="00044CA5" w:rsidP="00806CFB">
    <w:pPr>
      <w:pStyle w:val="a3"/>
      <w:tabs>
        <w:tab w:val="left" w:pos="480"/>
      </w:tabs>
      <w:jc w:val="center"/>
      <w:rPr>
        <w:rFonts w:ascii="標楷體" w:eastAsia="標楷體" w:hAnsi="標楷體"/>
        <w:b/>
        <w:sz w:val="36"/>
        <w:szCs w:val="36"/>
      </w:rPr>
    </w:pPr>
    <w:r w:rsidRPr="00D57B78">
      <w:rPr>
        <w:rFonts w:ascii="標楷體" w:eastAsia="標楷體" w:hAnsi="標楷體" w:hint="eastAsia"/>
        <w:b/>
        <w:sz w:val="36"/>
        <w:szCs w:val="36"/>
      </w:rPr>
      <w:t>私立莊敬高職</w:t>
    </w:r>
    <w:r w:rsidR="00673639" w:rsidRPr="00673639">
      <w:rPr>
        <w:rFonts w:ascii="標楷體" w:eastAsia="標楷體" w:hAnsi="標楷體" w:hint="eastAsia"/>
        <w:b/>
        <w:sz w:val="36"/>
        <w:szCs w:val="36"/>
      </w:rPr>
      <w:t>國際學校</w:t>
    </w:r>
    <w:r w:rsidRPr="00D57B78">
      <w:rPr>
        <w:rFonts w:ascii="標楷體" w:eastAsia="標楷體" w:hAnsi="標楷體" w:hint="eastAsia"/>
        <w:b/>
        <w:sz w:val="36"/>
        <w:szCs w:val="36"/>
      </w:rPr>
      <w:t xml:space="preserve">   </w:t>
    </w:r>
    <w:r w:rsidRPr="00D57B78">
      <w:rPr>
        <w:rFonts w:ascii="標楷體" w:eastAsia="標楷體" w:hAnsi="標楷體" w:hint="eastAsia"/>
        <w:b/>
        <w:sz w:val="36"/>
        <w:szCs w:val="36"/>
        <w:u w:val="single"/>
      </w:rPr>
      <w:t>命題用紙</w:t>
    </w:r>
  </w:p>
  <w:p w:rsidR="00044CA5" w:rsidRPr="00C501B2" w:rsidRDefault="00044CA5" w:rsidP="00685D59">
    <w:pPr>
      <w:pStyle w:val="a3"/>
      <w:tabs>
        <w:tab w:val="clear" w:pos="4153"/>
        <w:tab w:val="clear" w:pos="8306"/>
        <w:tab w:val="center" w:pos="5760"/>
        <w:tab w:val="right" w:pos="12120"/>
      </w:tabs>
      <w:jc w:val="distribute"/>
      <w:rPr>
        <w:rFonts w:ascii="Arial" w:eastAsia="標楷體" w:hAnsi="Arial" w:cs="Arial"/>
      </w:rPr>
    </w:pPr>
    <w:r>
      <w:rPr>
        <w:rFonts w:ascii="Arial" w:eastAsia="標楷體" w:hAnsi="Arial" w:cs="Arial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2419EE" wp14:editId="5903A06B">
              <wp:simplePos x="0" y="0"/>
              <wp:positionH relativeFrom="column">
                <wp:posOffset>-76200</wp:posOffset>
              </wp:positionH>
              <wp:positionV relativeFrom="paragraph">
                <wp:posOffset>239395</wp:posOffset>
              </wp:positionV>
              <wp:extent cx="7086600" cy="9372600"/>
              <wp:effectExtent l="19050" t="20320" r="19050" b="2730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93726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31490FE" id="Rectangle 3" o:spid="_x0000_s1026" style="position:absolute;margin-left:-6pt;margin-top:18.85pt;width:558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" filled="f" strokeweight="3pt"/>
          </w:pict>
        </mc:Fallback>
      </mc:AlternateContent>
    </w:r>
    <w:r w:rsidRPr="00C501B2">
      <w:rPr>
        <w:rFonts w:ascii="Arial" w:eastAsia="標楷體" w:hAnsi="標楷體" w:cs="Arial"/>
      </w:rPr>
      <w:t>科目</w:t>
    </w:r>
    <w:r w:rsidR="006B71F7">
      <w:rPr>
        <w:rFonts w:ascii="Arial" w:eastAsia="標楷體" w:hAnsi="標楷體" w:cs="Arial" w:hint="eastAsia"/>
      </w:rPr>
      <w:t>:</w:t>
    </w:r>
    <w:r w:rsidR="00582FC2">
      <w:rPr>
        <w:rFonts w:ascii="Arial" w:eastAsia="標楷體" w:hAnsi="標楷體" w:cs="Arial" w:hint="eastAsia"/>
      </w:rPr>
      <w:t xml:space="preserve">   </w:t>
    </w:r>
    <w:r w:rsidR="006B71F7" w:rsidRPr="006B71F7">
      <w:rPr>
        <w:rFonts w:ascii="Arial" w:eastAsia="標楷體" w:hAnsi="標楷體" w:cs="Arial" w:hint="eastAsia"/>
        <w:sz w:val="21"/>
      </w:rPr>
      <w:t xml:space="preserve"> </w:t>
    </w:r>
    <w:r w:rsidR="00C0781E">
      <w:rPr>
        <w:rFonts w:ascii="Arial" w:eastAsia="標楷體" w:hAnsi="標楷體" w:cs="Arial" w:hint="eastAsia"/>
        <w:sz w:val="21"/>
      </w:rPr>
      <w:t xml:space="preserve">   </w:t>
    </w:r>
    <w:r w:rsidRPr="00C501B2">
      <w:rPr>
        <w:rFonts w:ascii="Arial" w:eastAsia="標楷體" w:hAnsi="Arial" w:cs="Arial"/>
      </w:rPr>
      <w:t>(</w:t>
    </w:r>
    <w:r w:rsidR="00777E58">
      <w:rPr>
        <w:rFonts w:ascii="Arial" w:eastAsia="標楷體" w:hAnsi="Arial" w:cs="Arial" w:hint="eastAsia"/>
        <w:b/>
      </w:rPr>
      <w:t>11</w:t>
    </w:r>
    <w:r w:rsidR="00E967BC">
      <w:rPr>
        <w:rFonts w:ascii="Arial" w:eastAsia="標楷體" w:hAnsi="Arial" w:cs="Arial" w:hint="eastAsia"/>
        <w:b/>
      </w:rPr>
      <w:t>1</w:t>
    </w:r>
    <w:r w:rsidR="00DA028D">
      <w:rPr>
        <w:rFonts w:ascii="Arial" w:eastAsia="標楷體" w:hAnsi="Arial" w:cs="Arial" w:hint="eastAsia"/>
        <w:b/>
      </w:rPr>
      <w:t>)</w:t>
    </w:r>
    <w:r w:rsidRPr="00C501B2">
      <w:rPr>
        <w:rFonts w:ascii="Arial" w:eastAsia="標楷體" w:hAnsi="標楷體" w:cs="Arial"/>
      </w:rPr>
      <w:t>學年度第</w:t>
    </w:r>
    <w:r w:rsidRPr="00C501B2">
      <w:rPr>
        <w:rFonts w:ascii="Arial" w:eastAsia="標楷體" w:hAnsi="Arial" w:cs="Arial"/>
      </w:rPr>
      <w:t>(</w:t>
    </w:r>
    <w:r w:rsidR="00E967BC">
      <w:rPr>
        <w:rFonts w:ascii="Arial" w:eastAsia="標楷體" w:hAnsi="Arial" w:cs="Arial" w:hint="eastAsia"/>
      </w:rPr>
      <w:t>1</w:t>
    </w:r>
    <w:bookmarkStart w:id="0" w:name="_GoBack"/>
    <w:bookmarkEnd w:id="0"/>
    <w:r w:rsidRPr="00C501B2">
      <w:rPr>
        <w:rFonts w:ascii="Arial" w:eastAsia="標楷體" w:hAnsi="Arial" w:cs="Arial"/>
      </w:rPr>
      <w:t>)</w:t>
    </w:r>
    <w:r w:rsidRPr="00C501B2">
      <w:rPr>
        <w:rFonts w:ascii="Arial" w:eastAsia="標楷體" w:hAnsi="標楷體" w:cs="Arial"/>
      </w:rPr>
      <w:t>學期考試別：</w:t>
    </w:r>
    <w:r w:rsidR="00777E58" w:rsidRPr="002C773E">
      <w:rPr>
        <w:rFonts w:ascii="Arial" w:eastAsia="標楷體" w:hAnsi="標楷體" w:cs="Arial" w:hint="eastAsia"/>
        <w:b/>
        <w:sz w:val="28"/>
        <w:szCs w:val="28"/>
        <w:u w:val="single"/>
      </w:rPr>
      <w:t>第一次段</w:t>
    </w:r>
    <w:r w:rsidRPr="00E00B74">
      <w:rPr>
        <w:rFonts w:ascii="Arial" w:eastAsia="標楷體" w:hAnsi="標楷體" w:cs="Arial"/>
        <w:b/>
        <w:sz w:val="28"/>
        <w:szCs w:val="28"/>
        <w:u w:val="single"/>
      </w:rPr>
      <w:t>考</w:t>
    </w:r>
    <w:r w:rsidRPr="00C501B2">
      <w:rPr>
        <w:rFonts w:ascii="Arial" w:eastAsia="標楷體" w:hAnsi="Arial" w:cs="Arial"/>
      </w:rPr>
      <w:t>(</w:t>
    </w:r>
    <w:r w:rsidR="00C0781E">
      <w:rPr>
        <w:rFonts w:ascii="Arial" w:eastAsia="標楷體" w:hAnsi="Arial" w:cs="Arial" w:hint="eastAsia"/>
      </w:rPr>
      <w:t xml:space="preserve">  </w:t>
    </w:r>
    <w:r w:rsidRPr="00C501B2">
      <w:rPr>
        <w:rFonts w:ascii="Arial" w:eastAsia="標楷體" w:hAnsi="Arial" w:cs="Arial"/>
      </w:rPr>
      <w:t>)</w:t>
    </w:r>
    <w:r w:rsidRPr="00C501B2">
      <w:rPr>
        <w:rFonts w:ascii="Arial" w:eastAsia="標楷體" w:hAnsi="標楷體" w:cs="Arial"/>
      </w:rPr>
      <w:t>科</w:t>
    </w:r>
    <w:r w:rsidRPr="00C501B2">
      <w:rPr>
        <w:rFonts w:ascii="Arial" w:eastAsia="標楷體" w:hAnsi="Arial" w:cs="Arial"/>
      </w:rPr>
      <w:t>(</w:t>
    </w:r>
    <w:r w:rsidR="00C0781E">
      <w:rPr>
        <w:rFonts w:ascii="Arial" w:eastAsia="標楷體" w:hAnsi="Arial" w:cs="Arial" w:hint="eastAsia"/>
      </w:rPr>
      <w:t xml:space="preserve">  </w:t>
    </w:r>
    <w:r w:rsidRPr="00C501B2">
      <w:rPr>
        <w:rFonts w:ascii="Arial" w:eastAsia="標楷體" w:hAnsi="Arial" w:cs="Arial"/>
      </w:rPr>
      <w:t>)</w:t>
    </w:r>
    <w:r w:rsidRPr="00C501B2">
      <w:rPr>
        <w:rFonts w:ascii="Arial" w:eastAsia="標楷體" w:hAnsi="標楷體" w:cs="Arial"/>
      </w:rPr>
      <w:t>年</w:t>
    </w:r>
    <w:r w:rsidRPr="00C501B2">
      <w:rPr>
        <w:rFonts w:ascii="Arial" w:eastAsia="標楷體" w:hAnsi="Arial" w:cs="Arial"/>
      </w:rPr>
      <w:t>(</w:t>
    </w:r>
    <w:r w:rsidR="00C0781E">
      <w:rPr>
        <w:rFonts w:ascii="Arial" w:eastAsia="標楷體" w:hAnsi="Arial" w:cs="Arial" w:hint="eastAsia"/>
      </w:rPr>
      <w:t xml:space="preserve">  </w:t>
    </w:r>
    <w:r w:rsidRPr="00C501B2">
      <w:rPr>
        <w:rFonts w:ascii="Arial" w:eastAsia="標楷體" w:hAnsi="Arial" w:cs="Arial"/>
      </w:rPr>
      <w:t>)</w:t>
    </w:r>
    <w:r w:rsidRPr="00C501B2">
      <w:rPr>
        <w:rFonts w:ascii="Arial" w:eastAsia="標楷體" w:hAnsi="標楷體" w:cs="Arial"/>
      </w:rPr>
      <w:t>班共</w:t>
    </w:r>
    <w:r w:rsidRPr="00C501B2">
      <w:rPr>
        <w:rFonts w:ascii="Arial" w:eastAsia="標楷體" w:hAnsi="Arial" w:cs="Arial"/>
        <w:b/>
      </w:rPr>
      <w:fldChar w:fldCharType="begin"/>
    </w:r>
    <w:r w:rsidRPr="00C501B2">
      <w:rPr>
        <w:rFonts w:ascii="Arial" w:eastAsia="標楷體" w:hAnsi="Arial" w:cs="Arial"/>
        <w:b/>
      </w:rPr>
      <w:instrText xml:space="preserve"> NUMPAGES </w:instrText>
    </w:r>
    <w:r w:rsidRPr="00C501B2">
      <w:rPr>
        <w:rFonts w:ascii="Arial" w:eastAsia="標楷體" w:hAnsi="Arial" w:cs="Arial"/>
        <w:b/>
      </w:rPr>
      <w:fldChar w:fldCharType="separate"/>
    </w:r>
    <w:r w:rsidR="00E967BC">
      <w:rPr>
        <w:rFonts w:ascii="Arial" w:eastAsia="標楷體" w:hAnsi="Arial" w:cs="Arial"/>
        <w:b/>
        <w:noProof/>
      </w:rPr>
      <w:t>1</w:t>
    </w:r>
    <w:r w:rsidRPr="00C501B2">
      <w:rPr>
        <w:rFonts w:ascii="Arial" w:eastAsia="標楷體" w:hAnsi="Arial" w:cs="Arial"/>
        <w:b/>
      </w:rPr>
      <w:fldChar w:fldCharType="end"/>
    </w:r>
    <w:r w:rsidRPr="00C501B2">
      <w:rPr>
        <w:rFonts w:ascii="Arial" w:eastAsia="標楷體" w:hAnsi="標楷體" w:cs="Arial"/>
      </w:rPr>
      <w:t>頁之第</w:t>
    </w:r>
    <w:r w:rsidRPr="00C501B2">
      <w:rPr>
        <w:rFonts w:ascii="Arial" w:eastAsia="標楷體" w:hAnsi="Arial" w:cs="Arial"/>
        <w:b/>
      </w:rPr>
      <w:fldChar w:fldCharType="begin"/>
    </w:r>
    <w:r w:rsidRPr="00C501B2">
      <w:rPr>
        <w:rFonts w:ascii="Arial" w:eastAsia="標楷體" w:hAnsi="Arial" w:cs="Arial"/>
        <w:b/>
      </w:rPr>
      <w:instrText xml:space="preserve"> PAGE </w:instrText>
    </w:r>
    <w:r w:rsidRPr="00C501B2">
      <w:rPr>
        <w:rFonts w:ascii="Arial" w:eastAsia="標楷體" w:hAnsi="Arial" w:cs="Arial"/>
        <w:b/>
      </w:rPr>
      <w:fldChar w:fldCharType="separate"/>
    </w:r>
    <w:r w:rsidR="00E967BC">
      <w:rPr>
        <w:rFonts w:ascii="Arial" w:eastAsia="標楷體" w:hAnsi="Arial" w:cs="Arial"/>
        <w:b/>
        <w:noProof/>
      </w:rPr>
      <w:t>1</w:t>
    </w:r>
    <w:r w:rsidRPr="00C501B2">
      <w:rPr>
        <w:rFonts w:ascii="Arial" w:eastAsia="標楷體" w:hAnsi="Arial" w:cs="Arial"/>
        <w:b/>
      </w:rPr>
      <w:fldChar w:fldCharType="end"/>
    </w:r>
    <w:r w:rsidRPr="00C501B2">
      <w:rPr>
        <w:rFonts w:ascii="Arial" w:eastAsia="標楷體" w:hAnsi="標楷體" w:cs="Arial"/>
      </w:rPr>
      <w:t>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1E" w:rsidRDefault="00C078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D48"/>
    <w:multiLevelType w:val="hybridMultilevel"/>
    <w:tmpl w:val="E07C8B04"/>
    <w:lvl w:ilvl="0" w:tplc="092078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4D52E3"/>
    <w:multiLevelType w:val="hybridMultilevel"/>
    <w:tmpl w:val="3AE2560E"/>
    <w:lvl w:ilvl="0" w:tplc="A058B988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724A73"/>
    <w:multiLevelType w:val="hybridMultilevel"/>
    <w:tmpl w:val="DB8E6168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F"/>
    <w:rsid w:val="0004195A"/>
    <w:rsid w:val="0004367A"/>
    <w:rsid w:val="00044CA5"/>
    <w:rsid w:val="00056AD2"/>
    <w:rsid w:val="0006399D"/>
    <w:rsid w:val="00070157"/>
    <w:rsid w:val="00073008"/>
    <w:rsid w:val="00074C30"/>
    <w:rsid w:val="000774A3"/>
    <w:rsid w:val="0007771C"/>
    <w:rsid w:val="000803E9"/>
    <w:rsid w:val="00085BA8"/>
    <w:rsid w:val="00096129"/>
    <w:rsid w:val="000A029B"/>
    <w:rsid w:val="000A3B51"/>
    <w:rsid w:val="000A47C7"/>
    <w:rsid w:val="000A6B50"/>
    <w:rsid w:val="000B3C1C"/>
    <w:rsid w:val="000C383A"/>
    <w:rsid w:val="000C611E"/>
    <w:rsid w:val="000D15B5"/>
    <w:rsid w:val="000E290C"/>
    <w:rsid w:val="000E755C"/>
    <w:rsid w:val="000F0D8B"/>
    <w:rsid w:val="000F0D94"/>
    <w:rsid w:val="000F33C1"/>
    <w:rsid w:val="000F7074"/>
    <w:rsid w:val="0010473A"/>
    <w:rsid w:val="00125C28"/>
    <w:rsid w:val="00127C64"/>
    <w:rsid w:val="001317E2"/>
    <w:rsid w:val="001353AF"/>
    <w:rsid w:val="00142F7B"/>
    <w:rsid w:val="00154714"/>
    <w:rsid w:val="0016206D"/>
    <w:rsid w:val="0017782F"/>
    <w:rsid w:val="001A27BF"/>
    <w:rsid w:val="001B7B9D"/>
    <w:rsid w:val="001C4DCE"/>
    <w:rsid w:val="001D2D6C"/>
    <w:rsid w:val="001E03C8"/>
    <w:rsid w:val="00205532"/>
    <w:rsid w:val="002341EE"/>
    <w:rsid w:val="00241A2B"/>
    <w:rsid w:val="002801DF"/>
    <w:rsid w:val="00292ABD"/>
    <w:rsid w:val="002956CA"/>
    <w:rsid w:val="00296779"/>
    <w:rsid w:val="002B5234"/>
    <w:rsid w:val="002C6A95"/>
    <w:rsid w:val="002C773E"/>
    <w:rsid w:val="002E307E"/>
    <w:rsid w:val="00320ECA"/>
    <w:rsid w:val="00337D20"/>
    <w:rsid w:val="0037238F"/>
    <w:rsid w:val="00376A81"/>
    <w:rsid w:val="00377410"/>
    <w:rsid w:val="00384202"/>
    <w:rsid w:val="00392DEF"/>
    <w:rsid w:val="003B2CFE"/>
    <w:rsid w:val="003B7F29"/>
    <w:rsid w:val="003C5E6F"/>
    <w:rsid w:val="003E7B1B"/>
    <w:rsid w:val="003F58AE"/>
    <w:rsid w:val="00400BB9"/>
    <w:rsid w:val="0040492A"/>
    <w:rsid w:val="004111AB"/>
    <w:rsid w:val="00431920"/>
    <w:rsid w:val="00434C48"/>
    <w:rsid w:val="00450574"/>
    <w:rsid w:val="00467234"/>
    <w:rsid w:val="00473FC5"/>
    <w:rsid w:val="00475002"/>
    <w:rsid w:val="00477457"/>
    <w:rsid w:val="004910F5"/>
    <w:rsid w:val="00496376"/>
    <w:rsid w:val="004D0F7A"/>
    <w:rsid w:val="00501A00"/>
    <w:rsid w:val="005032D2"/>
    <w:rsid w:val="00503D62"/>
    <w:rsid w:val="0050616C"/>
    <w:rsid w:val="00516FDE"/>
    <w:rsid w:val="005216C9"/>
    <w:rsid w:val="00524F81"/>
    <w:rsid w:val="00526F55"/>
    <w:rsid w:val="0052712C"/>
    <w:rsid w:val="00533505"/>
    <w:rsid w:val="00545ACB"/>
    <w:rsid w:val="005636C3"/>
    <w:rsid w:val="0058033F"/>
    <w:rsid w:val="00582FC2"/>
    <w:rsid w:val="0059363B"/>
    <w:rsid w:val="005A245F"/>
    <w:rsid w:val="005A28F0"/>
    <w:rsid w:val="005A6C10"/>
    <w:rsid w:val="005C0135"/>
    <w:rsid w:val="005D26E8"/>
    <w:rsid w:val="005E00BF"/>
    <w:rsid w:val="005F7CDA"/>
    <w:rsid w:val="00600591"/>
    <w:rsid w:val="00602EA7"/>
    <w:rsid w:val="0060606C"/>
    <w:rsid w:val="006149E3"/>
    <w:rsid w:val="00624F42"/>
    <w:rsid w:val="00627C8A"/>
    <w:rsid w:val="00627EBE"/>
    <w:rsid w:val="006440E6"/>
    <w:rsid w:val="00645C52"/>
    <w:rsid w:val="00661DD2"/>
    <w:rsid w:val="00665D2A"/>
    <w:rsid w:val="006732DB"/>
    <w:rsid w:val="00673639"/>
    <w:rsid w:val="00685D59"/>
    <w:rsid w:val="006912CB"/>
    <w:rsid w:val="006942B6"/>
    <w:rsid w:val="006A37CB"/>
    <w:rsid w:val="006A7A6B"/>
    <w:rsid w:val="006A7EF1"/>
    <w:rsid w:val="006B49CC"/>
    <w:rsid w:val="006B71F7"/>
    <w:rsid w:val="006C091F"/>
    <w:rsid w:val="006C2E6F"/>
    <w:rsid w:val="006C369E"/>
    <w:rsid w:val="006C5370"/>
    <w:rsid w:val="006D4B19"/>
    <w:rsid w:val="006E4DE1"/>
    <w:rsid w:val="007065E1"/>
    <w:rsid w:val="007065F4"/>
    <w:rsid w:val="00712625"/>
    <w:rsid w:val="00714DF0"/>
    <w:rsid w:val="007156F8"/>
    <w:rsid w:val="00721063"/>
    <w:rsid w:val="007252FB"/>
    <w:rsid w:val="00730CE7"/>
    <w:rsid w:val="00742BF2"/>
    <w:rsid w:val="0074625F"/>
    <w:rsid w:val="007656B4"/>
    <w:rsid w:val="00766280"/>
    <w:rsid w:val="00777E58"/>
    <w:rsid w:val="007803A7"/>
    <w:rsid w:val="00785251"/>
    <w:rsid w:val="00797E49"/>
    <w:rsid w:val="007A09C9"/>
    <w:rsid w:val="007A52D9"/>
    <w:rsid w:val="007C6481"/>
    <w:rsid w:val="007D10ED"/>
    <w:rsid w:val="007E1E2C"/>
    <w:rsid w:val="007F587B"/>
    <w:rsid w:val="007F6D03"/>
    <w:rsid w:val="007F78F4"/>
    <w:rsid w:val="00806C3A"/>
    <w:rsid w:val="00806CFB"/>
    <w:rsid w:val="00807EE4"/>
    <w:rsid w:val="00811AF8"/>
    <w:rsid w:val="00814B4B"/>
    <w:rsid w:val="00826385"/>
    <w:rsid w:val="008576EA"/>
    <w:rsid w:val="00877449"/>
    <w:rsid w:val="008903DC"/>
    <w:rsid w:val="008A41D9"/>
    <w:rsid w:val="008B0080"/>
    <w:rsid w:val="008C47AA"/>
    <w:rsid w:val="008C73AB"/>
    <w:rsid w:val="008D18EF"/>
    <w:rsid w:val="008D5E2A"/>
    <w:rsid w:val="008E3EEA"/>
    <w:rsid w:val="008E434E"/>
    <w:rsid w:val="008F0419"/>
    <w:rsid w:val="00901BA9"/>
    <w:rsid w:val="00903B5A"/>
    <w:rsid w:val="00910B82"/>
    <w:rsid w:val="00911249"/>
    <w:rsid w:val="0091537B"/>
    <w:rsid w:val="00917637"/>
    <w:rsid w:val="00923E45"/>
    <w:rsid w:val="00930D6A"/>
    <w:rsid w:val="00931C01"/>
    <w:rsid w:val="009333A5"/>
    <w:rsid w:val="009411DE"/>
    <w:rsid w:val="0094586D"/>
    <w:rsid w:val="00951DAC"/>
    <w:rsid w:val="0095208E"/>
    <w:rsid w:val="00982B95"/>
    <w:rsid w:val="00990E2A"/>
    <w:rsid w:val="00996427"/>
    <w:rsid w:val="0099657F"/>
    <w:rsid w:val="009A64A8"/>
    <w:rsid w:val="009A66B8"/>
    <w:rsid w:val="009B4B00"/>
    <w:rsid w:val="009C1C3D"/>
    <w:rsid w:val="009C28C8"/>
    <w:rsid w:val="009C6640"/>
    <w:rsid w:val="009D3D51"/>
    <w:rsid w:val="009E7873"/>
    <w:rsid w:val="00A07450"/>
    <w:rsid w:val="00A10943"/>
    <w:rsid w:val="00A26E32"/>
    <w:rsid w:val="00A27C11"/>
    <w:rsid w:val="00A57022"/>
    <w:rsid w:val="00A65418"/>
    <w:rsid w:val="00A8103C"/>
    <w:rsid w:val="00A8510B"/>
    <w:rsid w:val="00AA0424"/>
    <w:rsid w:val="00AA2488"/>
    <w:rsid w:val="00AB079A"/>
    <w:rsid w:val="00AD5058"/>
    <w:rsid w:val="00AD6BA8"/>
    <w:rsid w:val="00AD7210"/>
    <w:rsid w:val="00AE3890"/>
    <w:rsid w:val="00AF10D0"/>
    <w:rsid w:val="00B008E8"/>
    <w:rsid w:val="00B20FF9"/>
    <w:rsid w:val="00B3224A"/>
    <w:rsid w:val="00B41B46"/>
    <w:rsid w:val="00B47DFA"/>
    <w:rsid w:val="00B52408"/>
    <w:rsid w:val="00B70ADD"/>
    <w:rsid w:val="00B725E3"/>
    <w:rsid w:val="00B81020"/>
    <w:rsid w:val="00B8356B"/>
    <w:rsid w:val="00B84848"/>
    <w:rsid w:val="00B875A7"/>
    <w:rsid w:val="00B91EBD"/>
    <w:rsid w:val="00B9246D"/>
    <w:rsid w:val="00BB1947"/>
    <w:rsid w:val="00BD05E9"/>
    <w:rsid w:val="00BD6B90"/>
    <w:rsid w:val="00BF330C"/>
    <w:rsid w:val="00C0360B"/>
    <w:rsid w:val="00C0781E"/>
    <w:rsid w:val="00C12FEE"/>
    <w:rsid w:val="00C42A01"/>
    <w:rsid w:val="00C441FE"/>
    <w:rsid w:val="00C44F39"/>
    <w:rsid w:val="00C501B2"/>
    <w:rsid w:val="00C619A1"/>
    <w:rsid w:val="00C87EFE"/>
    <w:rsid w:val="00C95403"/>
    <w:rsid w:val="00CA777F"/>
    <w:rsid w:val="00CB09C4"/>
    <w:rsid w:val="00CB5C72"/>
    <w:rsid w:val="00CC280C"/>
    <w:rsid w:val="00CD0A1D"/>
    <w:rsid w:val="00CD0C27"/>
    <w:rsid w:val="00CD15DE"/>
    <w:rsid w:val="00CE25DA"/>
    <w:rsid w:val="00CF0174"/>
    <w:rsid w:val="00CF09D3"/>
    <w:rsid w:val="00CF18AE"/>
    <w:rsid w:val="00CF78EA"/>
    <w:rsid w:val="00D007CB"/>
    <w:rsid w:val="00D20FD8"/>
    <w:rsid w:val="00D3734A"/>
    <w:rsid w:val="00D42EB1"/>
    <w:rsid w:val="00D43217"/>
    <w:rsid w:val="00D44061"/>
    <w:rsid w:val="00D443C6"/>
    <w:rsid w:val="00D57504"/>
    <w:rsid w:val="00D57B78"/>
    <w:rsid w:val="00D57CB8"/>
    <w:rsid w:val="00D74E20"/>
    <w:rsid w:val="00D840C9"/>
    <w:rsid w:val="00D876B2"/>
    <w:rsid w:val="00D97721"/>
    <w:rsid w:val="00DA028D"/>
    <w:rsid w:val="00DA29CC"/>
    <w:rsid w:val="00DA44F0"/>
    <w:rsid w:val="00DC1E14"/>
    <w:rsid w:val="00DC2A0B"/>
    <w:rsid w:val="00DD0DB9"/>
    <w:rsid w:val="00DD32F9"/>
    <w:rsid w:val="00DD6B18"/>
    <w:rsid w:val="00DE1BE7"/>
    <w:rsid w:val="00DE667A"/>
    <w:rsid w:val="00DF44AE"/>
    <w:rsid w:val="00E07D96"/>
    <w:rsid w:val="00E22F80"/>
    <w:rsid w:val="00E327C7"/>
    <w:rsid w:val="00E41598"/>
    <w:rsid w:val="00E56541"/>
    <w:rsid w:val="00E60334"/>
    <w:rsid w:val="00E87E92"/>
    <w:rsid w:val="00E967BC"/>
    <w:rsid w:val="00E9767A"/>
    <w:rsid w:val="00EA3538"/>
    <w:rsid w:val="00EA37C9"/>
    <w:rsid w:val="00EA6996"/>
    <w:rsid w:val="00EB42C9"/>
    <w:rsid w:val="00EC1EB7"/>
    <w:rsid w:val="00EC6F1D"/>
    <w:rsid w:val="00ED48EC"/>
    <w:rsid w:val="00ED6EA9"/>
    <w:rsid w:val="00EE4A0E"/>
    <w:rsid w:val="00EE5C4B"/>
    <w:rsid w:val="00F034BD"/>
    <w:rsid w:val="00F1517F"/>
    <w:rsid w:val="00F17D51"/>
    <w:rsid w:val="00F23AFA"/>
    <w:rsid w:val="00F31664"/>
    <w:rsid w:val="00F548B5"/>
    <w:rsid w:val="00F642A7"/>
    <w:rsid w:val="00F76E80"/>
    <w:rsid w:val="00F93BA6"/>
    <w:rsid w:val="00FA1D15"/>
    <w:rsid w:val="00FA2796"/>
    <w:rsid w:val="00FA3D6C"/>
    <w:rsid w:val="00FA7DB6"/>
    <w:rsid w:val="00FB1408"/>
    <w:rsid w:val="00FB5DDF"/>
    <w:rsid w:val="00FB60A2"/>
    <w:rsid w:val="00FB61D7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7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76A81"/>
  </w:style>
  <w:style w:type="character" w:styleId="a6">
    <w:name w:val="annotation reference"/>
    <w:semiHidden/>
    <w:rsid w:val="000D15B5"/>
    <w:rPr>
      <w:sz w:val="18"/>
      <w:szCs w:val="18"/>
    </w:rPr>
  </w:style>
  <w:style w:type="paragraph" w:styleId="a7">
    <w:name w:val="annotation text"/>
    <w:basedOn w:val="a"/>
    <w:semiHidden/>
    <w:rsid w:val="000D15B5"/>
  </w:style>
  <w:style w:type="paragraph" w:styleId="a8">
    <w:name w:val="annotation subject"/>
    <w:basedOn w:val="a7"/>
    <w:next w:val="a7"/>
    <w:semiHidden/>
    <w:rsid w:val="000D15B5"/>
    <w:rPr>
      <w:b/>
      <w:bCs/>
    </w:rPr>
  </w:style>
  <w:style w:type="paragraph" w:styleId="a9">
    <w:name w:val="Balloon Text"/>
    <w:basedOn w:val="a"/>
    <w:semiHidden/>
    <w:rsid w:val="000D15B5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8E3EEA"/>
    <w:pPr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Arial Unicode MS" w:eastAsia="Times New Roman" w:hAnsi="Arial Unicode MS" w:cs="Arial Unicode MS" w:hint="eastAsia"/>
      <w:color w:val="000000"/>
      <w:u w:color="000000"/>
      <w:bdr w:val="nil"/>
    </w:rPr>
  </w:style>
  <w:style w:type="character" w:styleId="ab">
    <w:name w:val="Strong"/>
    <w:basedOn w:val="a0"/>
    <w:uiPriority w:val="22"/>
    <w:qFormat/>
    <w:rsid w:val="008E3E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7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76A81"/>
  </w:style>
  <w:style w:type="character" w:styleId="a6">
    <w:name w:val="annotation reference"/>
    <w:semiHidden/>
    <w:rsid w:val="000D15B5"/>
    <w:rPr>
      <w:sz w:val="18"/>
      <w:szCs w:val="18"/>
    </w:rPr>
  </w:style>
  <w:style w:type="paragraph" w:styleId="a7">
    <w:name w:val="annotation text"/>
    <w:basedOn w:val="a"/>
    <w:semiHidden/>
    <w:rsid w:val="000D15B5"/>
  </w:style>
  <w:style w:type="paragraph" w:styleId="a8">
    <w:name w:val="annotation subject"/>
    <w:basedOn w:val="a7"/>
    <w:next w:val="a7"/>
    <w:semiHidden/>
    <w:rsid w:val="000D15B5"/>
    <w:rPr>
      <w:b/>
      <w:bCs/>
    </w:rPr>
  </w:style>
  <w:style w:type="paragraph" w:styleId="a9">
    <w:name w:val="Balloon Text"/>
    <w:basedOn w:val="a"/>
    <w:semiHidden/>
    <w:rsid w:val="000D15B5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8E3EEA"/>
    <w:pPr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Arial Unicode MS" w:eastAsia="Times New Roman" w:hAnsi="Arial Unicode MS" w:cs="Arial Unicode MS" w:hint="eastAsia"/>
      <w:color w:val="000000"/>
      <w:u w:color="000000"/>
      <w:bdr w:val="nil"/>
    </w:rPr>
  </w:style>
  <w:style w:type="character" w:styleId="ab">
    <w:name w:val="Strong"/>
    <w:basedOn w:val="a0"/>
    <w:uiPriority w:val="22"/>
    <w:qFormat/>
    <w:rsid w:val="008E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9;&#29992;&#36039;&#26009;&#22846;\&#25945;&#23416;\&#35430;&#38988;&#32025;&#31684;&#26412;\&#23450;&#26399;&#32771;&#35430;&#38988;&#32025;A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5B15-ECE3-49D2-9560-332043A0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定期考試題紙A4</Template>
  <TotalTime>24</TotalTime>
  <Pages>1</Pages>
  <Words>0</Words>
  <Characters>0</Characters>
  <Application>Microsoft Office Word</Application>
  <DocSecurity>0</DocSecurity>
  <Lines>0</Lines>
  <Paragraphs>0</Paragraphs>
  <ScaleCrop>false</ScaleCrop>
  <Company>ptivs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一、選擇題：</dc:title>
  <dc:creator>DINO</dc:creator>
  <cp:lastModifiedBy>jjvs</cp:lastModifiedBy>
  <cp:revision>25</cp:revision>
  <cp:lastPrinted>2021-04-16T00:15:00Z</cp:lastPrinted>
  <dcterms:created xsi:type="dcterms:W3CDTF">2019-03-07T08:29:00Z</dcterms:created>
  <dcterms:modified xsi:type="dcterms:W3CDTF">2022-07-18T01:49:00Z</dcterms:modified>
</cp:coreProperties>
</file>